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43B6FE44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3089EF6B" w14:textId="77777777" w:rsidR="0018733C" w:rsidRDefault="004064BC" w:rsidP="009B5D2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EA3393C" wp14:editId="76D77D0C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36B29E69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7D73E102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18BF2C6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50ED893E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02BB3701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5E456260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26DBD764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14:paraId="5AE2DAFD" w14:textId="77777777" w:rsidR="009B5D28" w:rsidRDefault="00A321B4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9B5D28">
                  <w:t>421-2024</w:t>
                </w:r>
              </w:sdtContent>
            </w:sdt>
            <w:r w:rsidR="00A023E3">
              <w:t xml:space="preserve"> </w:t>
            </w:r>
            <w:bookmarkEnd w:id="0"/>
          </w:p>
          <w:p w14:paraId="4BF7F693" w14:textId="5CF5EF2F" w:rsidR="0018733C" w:rsidRDefault="00B2282E" w:rsidP="007C0109">
            <w:pPr>
              <w:pStyle w:val="Title"/>
              <w:spacing w:before="0" w:after="0"/>
              <w:jc w:val="left"/>
            </w:pPr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9B5D28">
                  <w:t>0</w:t>
                </w:r>
                <w:r w:rsidR="00EE2655">
                  <w:t>4</w:t>
                </w:r>
              </w:sdtContent>
            </w:sdt>
            <w:bookmarkEnd w:id="1"/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32BAD006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6339CD6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3B8A7A95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4A8D8882" w14:textId="77777777" w:rsidR="0018733C" w:rsidRPr="00862ADF" w:rsidRDefault="00A321B4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9B5D28" w:rsidRPr="009B5D28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 xml:space="preserve">SUPPLY AND DELIVERY OF TRENCH LAUNCH STEERABLE HORIZONTAL THRUST BORING MACHINE ASSEMBLY 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1AF6783C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3CB4621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684E328F" w14:textId="5C4906B2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9B5D28">
              <w:rPr>
                <w:rFonts w:cs="Arial"/>
                <w:b w:val="0"/>
                <w:bCs w:val="0"/>
                <w:sz w:val="16"/>
                <w:lang w:val="en-CA"/>
              </w:rPr>
              <w:t>2024-09-</w:t>
            </w:r>
            <w:r w:rsidR="00EE2655">
              <w:rPr>
                <w:rFonts w:cs="Arial"/>
                <w:b w:val="0"/>
                <w:bCs w:val="0"/>
                <w:sz w:val="16"/>
                <w:lang w:val="en-CA"/>
              </w:rPr>
              <w:t>20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4304360F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7C6F58EE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56B39912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9B5D28">
              <w:rPr>
                <w:rFonts w:cs="Arial"/>
                <w:bCs/>
                <w:sz w:val="16"/>
              </w:rPr>
              <w:t>Dennis Kwast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4FE03A0F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139AB438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10088DC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7C8F227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1A29C7BC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</w:r>
            <w:r w:rsidR="007D6F50">
              <w:rPr>
                <w:rFonts w:cs="Arial"/>
                <w:sz w:val="16"/>
              </w:rPr>
              <w:t>431 336-1767</w:t>
            </w:r>
          </w:p>
        </w:tc>
      </w:tr>
      <w:tr w:rsidR="006B152A" w14:paraId="30DF3518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68202538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3440B208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30FAAAD5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1B7883A0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9B5D28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795E4738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17F60582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E049608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FCB994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A68223B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4C1BE56F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3DF80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68623B4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B88045B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18EC21DE" w14:textId="77777777" w:rsidR="00CA6460" w:rsidRDefault="00CA6460" w:rsidP="00CA6460">
      <w:pPr>
        <w:pStyle w:val="Heading4"/>
        <w:spacing w:before="300"/>
        <w:rPr>
          <w:sz w:val="24"/>
        </w:rPr>
      </w:pPr>
      <w:r>
        <w:rPr>
          <w:sz w:val="24"/>
        </w:rPr>
        <w:t>FORM B: PRICES</w:t>
      </w:r>
    </w:p>
    <w:p w14:paraId="528B5BF8" w14:textId="77777777" w:rsidR="00CA6460" w:rsidRDefault="00CA6460" w:rsidP="00CA6460">
      <w:pPr>
        <w:pStyle w:val="Comment"/>
      </w:pPr>
      <w:r>
        <w:t xml:space="preserve">Eg.  Replace:  144-2006 Form B: Prices with 144-2006 </w:t>
      </w:r>
      <w:r>
        <w:rPr>
          <w:b/>
        </w:rPr>
        <w:t>Addendum 1</w:t>
      </w:r>
      <w:r>
        <w:t xml:space="preserve"> Form B: Prices</w:t>
      </w:r>
    </w:p>
    <w:p w14:paraId="47541508" w14:textId="4301D81C" w:rsidR="00CA6460" w:rsidRDefault="00CA6460" w:rsidP="00CA6460">
      <w:pPr>
        <w:spacing w:before="200"/>
        <w:ind w:left="2520" w:hanging="1620"/>
        <w:rPr>
          <w:rFonts w:cs="Arial"/>
        </w:rPr>
      </w:pPr>
      <w:r>
        <w:rPr>
          <w:rFonts w:cs="Arial"/>
        </w:rPr>
        <w:t>Form B(R</w:t>
      </w:r>
      <w:r w:rsidR="00EE2655">
        <w:rPr>
          <w:rFonts w:cs="Arial"/>
        </w:rPr>
        <w:t>3</w:t>
      </w:r>
      <w:r>
        <w:rPr>
          <w:rFonts w:cs="Arial"/>
        </w:rPr>
        <w:t>):</w:t>
      </w:r>
      <w:r>
        <w:rPr>
          <w:rFonts w:cs="Arial"/>
        </w:rPr>
        <w:tab/>
      </w:r>
      <w:r w:rsidR="00EE2655">
        <w:rPr>
          <w:rFonts w:cs="Arial"/>
        </w:rPr>
        <w:t xml:space="preserve">To </w:t>
      </w:r>
      <w:r w:rsidR="00A321B4">
        <w:rPr>
          <w:rFonts w:cs="Arial"/>
        </w:rPr>
        <w:t xml:space="preserve">distribute </w:t>
      </w:r>
      <w:r w:rsidR="00EE2655">
        <w:rPr>
          <w:rFonts w:cs="Arial"/>
        </w:rPr>
        <w:t>Form B</w:t>
      </w:r>
      <w:r w:rsidR="00A321B4">
        <w:rPr>
          <w:rFonts w:cs="Arial"/>
        </w:rPr>
        <w:t xml:space="preserve"> as </w:t>
      </w:r>
      <w:bookmarkStart w:id="2" w:name="_GoBack"/>
      <w:bookmarkEnd w:id="2"/>
      <w:r w:rsidR="00EE2655">
        <w:rPr>
          <w:rFonts w:cs="Arial"/>
        </w:rPr>
        <w:t>Excel.</w:t>
      </w:r>
    </w:p>
    <w:p w14:paraId="7FB7A8DF" w14:textId="77777777" w:rsidR="00CA6460" w:rsidRDefault="00CA6460" w:rsidP="00CA6460">
      <w:pPr>
        <w:pStyle w:val="Comment"/>
      </w:pPr>
      <w:r>
        <w:t xml:space="preserve">SPEC NOTE:  When replacing a form, make sure to </w:t>
      </w:r>
      <w:r>
        <w:rPr>
          <w:b/>
        </w:rPr>
        <w:t xml:space="preserve">add the addendum number in the header and add the revision number (R#) </w:t>
      </w:r>
      <w:r>
        <w:t>to the form that’s being replaced.  See example below:</w:t>
      </w:r>
    </w:p>
    <w:p w14:paraId="43D67277" w14:textId="328AB9FB" w:rsidR="00CA6460" w:rsidRDefault="00CA6460" w:rsidP="00CA6460">
      <w:pPr>
        <w:pStyle w:val="Comment"/>
        <w:rPr>
          <w:noProof/>
          <w:lang w:val="en-US"/>
        </w:rPr>
      </w:pPr>
      <w:r>
        <w:rPr>
          <w:noProof/>
        </w:rPr>
        <w:drawing>
          <wp:inline distT="0" distB="0" distL="0" distR="0" wp14:anchorId="68F1A24C" wp14:editId="20853D3B">
            <wp:extent cx="6860540" cy="1256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C5BA" w14:textId="07A54D5E" w:rsidR="009C4B87" w:rsidRPr="00B368A0" w:rsidRDefault="005A1CAC" w:rsidP="00B368A0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>SPEC NOTE: Insert revised clause</w:t>
      </w:r>
      <w:r>
        <w:rPr>
          <w:rStyle w:val="CommentFont"/>
        </w:rPr>
        <w:t xml:space="preserve"> in its entirety</w:t>
      </w:r>
      <w:r w:rsidRPr="00CC5A6D">
        <w:rPr>
          <w:rStyle w:val="CommentFont"/>
        </w:rPr>
        <w:t>.</w:t>
      </w:r>
    </w:p>
    <w:p w14:paraId="6AFB6D3C" w14:textId="21F685C4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09767ECE" w14:textId="7DB08766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3947B19" w14:textId="77777777" w:rsidR="009C4B87" w:rsidRP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6A4B5B1D" w14:textId="748AD9DA" w:rsidR="00343F36" w:rsidRPr="006009F0" w:rsidRDefault="00343F36" w:rsidP="00FF2571">
      <w:pPr>
        <w:tabs>
          <w:tab w:val="left" w:pos="900"/>
        </w:tabs>
        <w:spacing w:before="200"/>
        <w:rPr>
          <w:rFonts w:cs="Arial"/>
        </w:rPr>
      </w:pPr>
    </w:p>
    <w:sectPr w:rsidR="00343F36" w:rsidRPr="006009F0">
      <w:headerReference w:type="default" r:id="rId12"/>
      <w:headerReference w:type="first" r:id="rId13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D698" w14:textId="77777777" w:rsidR="009B5D28" w:rsidRDefault="009B5D28">
      <w:r>
        <w:separator/>
      </w:r>
    </w:p>
  </w:endnote>
  <w:endnote w:type="continuationSeparator" w:id="0">
    <w:p w14:paraId="3D645706" w14:textId="77777777" w:rsidR="009B5D28" w:rsidRDefault="009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1FD9" w14:textId="77777777" w:rsidR="009B5D28" w:rsidRDefault="009B5D28">
      <w:r>
        <w:separator/>
      </w:r>
    </w:p>
  </w:footnote>
  <w:footnote w:type="continuationSeparator" w:id="0">
    <w:p w14:paraId="0CDB737A" w14:textId="77777777" w:rsidR="009B5D28" w:rsidRDefault="009B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4C84" w14:textId="48F7F29E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9649C85348DB4F7FA55E4AF20B86FB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9B5D28">
          <w:t>421-2024</w:t>
        </w:r>
      </w:sdtContent>
    </w:sdt>
    <w:r w:rsidR="005570AF">
      <w:t xml:space="preserve">Addendum </w:t>
    </w:r>
    <w:sdt>
      <w:sdtPr>
        <w:id w:val="-1739622855"/>
        <w:placeholder>
          <w:docPart w:val="9649C85348DB4F7FA55E4AF20B86FB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EE2655">
          <w:t>04</w:t>
        </w:r>
      </w:sdtContent>
    </w:sdt>
  </w:p>
  <w:p w14:paraId="53783CF8" w14:textId="2CA4E804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C627F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6376" w14:textId="181C8256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A321B4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35D69656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828" w:hanging="432"/>
      </w:pPr>
      <w:rPr>
        <w:rFonts w:ascii="Arial" w:hAnsi="Arial" w:cs="Aria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594" w:hanging="432"/>
      </w:pPr>
    </w:lvl>
    <w:lvl w:ilvl="2">
      <w:numFmt w:val="bullet"/>
      <w:lvlText w:val="•"/>
      <w:lvlJc w:val="left"/>
      <w:pPr>
        <w:ind w:left="3368" w:hanging="432"/>
      </w:pPr>
    </w:lvl>
    <w:lvl w:ilvl="3">
      <w:numFmt w:val="bullet"/>
      <w:lvlText w:val="•"/>
      <w:lvlJc w:val="left"/>
      <w:pPr>
        <w:ind w:left="4142" w:hanging="432"/>
      </w:pPr>
    </w:lvl>
    <w:lvl w:ilvl="4">
      <w:numFmt w:val="bullet"/>
      <w:lvlText w:val="•"/>
      <w:lvlJc w:val="left"/>
      <w:pPr>
        <w:ind w:left="4916" w:hanging="432"/>
      </w:pPr>
    </w:lvl>
    <w:lvl w:ilvl="5">
      <w:numFmt w:val="bullet"/>
      <w:lvlText w:val="•"/>
      <w:lvlJc w:val="left"/>
      <w:pPr>
        <w:ind w:left="5690" w:hanging="432"/>
      </w:pPr>
    </w:lvl>
    <w:lvl w:ilvl="6">
      <w:numFmt w:val="bullet"/>
      <w:lvlText w:val="•"/>
      <w:lvlJc w:val="left"/>
      <w:pPr>
        <w:ind w:left="6464" w:hanging="432"/>
      </w:pPr>
    </w:lvl>
    <w:lvl w:ilvl="7">
      <w:numFmt w:val="bullet"/>
      <w:lvlText w:val="•"/>
      <w:lvlJc w:val="left"/>
      <w:pPr>
        <w:ind w:left="7238" w:hanging="432"/>
      </w:pPr>
    </w:lvl>
    <w:lvl w:ilvl="8">
      <w:numFmt w:val="bullet"/>
      <w:lvlText w:val="•"/>
      <w:lvlJc w:val="left"/>
      <w:pPr>
        <w:ind w:left="8012" w:hanging="432"/>
      </w:pPr>
    </w:lvl>
  </w:abstractNum>
  <w:abstractNum w:abstractNumId="1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2" w15:restartNumberingAfterBreak="0">
    <w:nsid w:val="40AF46C0"/>
    <w:multiLevelType w:val="hybridMultilevel"/>
    <w:tmpl w:val="EF2E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F0925"/>
    <w:multiLevelType w:val="multilevel"/>
    <w:tmpl w:val="00000885"/>
    <w:lvl w:ilvl="0">
      <w:start w:val="1"/>
      <w:numFmt w:val="lowerLetter"/>
      <w:lvlText w:val="(%1)"/>
      <w:lvlJc w:val="left"/>
      <w:pPr>
        <w:ind w:left="1828" w:hanging="432"/>
      </w:pPr>
      <w:rPr>
        <w:rFonts w:ascii="Arial" w:hAnsi="Arial" w:cs="Aria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594" w:hanging="432"/>
      </w:pPr>
    </w:lvl>
    <w:lvl w:ilvl="2">
      <w:numFmt w:val="bullet"/>
      <w:lvlText w:val="•"/>
      <w:lvlJc w:val="left"/>
      <w:pPr>
        <w:ind w:left="3368" w:hanging="432"/>
      </w:pPr>
    </w:lvl>
    <w:lvl w:ilvl="3">
      <w:numFmt w:val="bullet"/>
      <w:lvlText w:val="•"/>
      <w:lvlJc w:val="left"/>
      <w:pPr>
        <w:ind w:left="4142" w:hanging="432"/>
      </w:pPr>
    </w:lvl>
    <w:lvl w:ilvl="4">
      <w:numFmt w:val="bullet"/>
      <w:lvlText w:val="•"/>
      <w:lvlJc w:val="left"/>
      <w:pPr>
        <w:ind w:left="4916" w:hanging="432"/>
      </w:pPr>
    </w:lvl>
    <w:lvl w:ilvl="5">
      <w:numFmt w:val="bullet"/>
      <w:lvlText w:val="•"/>
      <w:lvlJc w:val="left"/>
      <w:pPr>
        <w:ind w:left="5690" w:hanging="432"/>
      </w:pPr>
    </w:lvl>
    <w:lvl w:ilvl="6">
      <w:numFmt w:val="bullet"/>
      <w:lvlText w:val="•"/>
      <w:lvlJc w:val="left"/>
      <w:pPr>
        <w:ind w:left="6464" w:hanging="432"/>
      </w:pPr>
    </w:lvl>
    <w:lvl w:ilvl="7">
      <w:numFmt w:val="bullet"/>
      <w:lvlText w:val="•"/>
      <w:lvlJc w:val="left"/>
      <w:pPr>
        <w:ind w:left="7238" w:hanging="432"/>
      </w:pPr>
    </w:lvl>
    <w:lvl w:ilvl="8">
      <w:numFmt w:val="bullet"/>
      <w:lvlText w:val="•"/>
      <w:lvlJc w:val="left"/>
      <w:pPr>
        <w:ind w:left="8012" w:hanging="432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8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E38ED"/>
    <w:rsid w:val="000E450F"/>
    <w:rsid w:val="000F5A98"/>
    <w:rsid w:val="000F7F1A"/>
    <w:rsid w:val="0010068B"/>
    <w:rsid w:val="001166E2"/>
    <w:rsid w:val="00116B9D"/>
    <w:rsid w:val="00125BC4"/>
    <w:rsid w:val="001605A9"/>
    <w:rsid w:val="0016340D"/>
    <w:rsid w:val="00164D43"/>
    <w:rsid w:val="00165C06"/>
    <w:rsid w:val="00167BBC"/>
    <w:rsid w:val="0018733C"/>
    <w:rsid w:val="001B16EB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43F36"/>
    <w:rsid w:val="00365739"/>
    <w:rsid w:val="003666CB"/>
    <w:rsid w:val="00370947"/>
    <w:rsid w:val="00381C85"/>
    <w:rsid w:val="003F51DB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CAC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1FB2"/>
    <w:rsid w:val="00622B2E"/>
    <w:rsid w:val="006248BF"/>
    <w:rsid w:val="00644EF2"/>
    <w:rsid w:val="00651AE5"/>
    <w:rsid w:val="0065531A"/>
    <w:rsid w:val="00670496"/>
    <w:rsid w:val="00682F41"/>
    <w:rsid w:val="00691480"/>
    <w:rsid w:val="006B152A"/>
    <w:rsid w:val="006B4C4B"/>
    <w:rsid w:val="006C3E00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6F50"/>
    <w:rsid w:val="007D78DD"/>
    <w:rsid w:val="007F16D6"/>
    <w:rsid w:val="00824BCF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E70CB"/>
    <w:rsid w:val="008F5E65"/>
    <w:rsid w:val="009122A6"/>
    <w:rsid w:val="00913D7D"/>
    <w:rsid w:val="0092201E"/>
    <w:rsid w:val="0093133E"/>
    <w:rsid w:val="009343DB"/>
    <w:rsid w:val="009743C6"/>
    <w:rsid w:val="0098741F"/>
    <w:rsid w:val="00992DEF"/>
    <w:rsid w:val="0099796C"/>
    <w:rsid w:val="009A6C66"/>
    <w:rsid w:val="009B5855"/>
    <w:rsid w:val="009B5D28"/>
    <w:rsid w:val="009C4B87"/>
    <w:rsid w:val="009F5460"/>
    <w:rsid w:val="00A023E3"/>
    <w:rsid w:val="00A317CD"/>
    <w:rsid w:val="00A321B4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368A0"/>
    <w:rsid w:val="00B4619B"/>
    <w:rsid w:val="00B54BFE"/>
    <w:rsid w:val="00B6760B"/>
    <w:rsid w:val="00B82128"/>
    <w:rsid w:val="00B86C7A"/>
    <w:rsid w:val="00B90285"/>
    <w:rsid w:val="00BA6CF1"/>
    <w:rsid w:val="00BB1108"/>
    <w:rsid w:val="00BB64CC"/>
    <w:rsid w:val="00BC024D"/>
    <w:rsid w:val="00BC1C02"/>
    <w:rsid w:val="00BD12C4"/>
    <w:rsid w:val="00BD7316"/>
    <w:rsid w:val="00BE12C2"/>
    <w:rsid w:val="00BE501C"/>
    <w:rsid w:val="00BE7A7B"/>
    <w:rsid w:val="00BF4C60"/>
    <w:rsid w:val="00C04EEF"/>
    <w:rsid w:val="00C11EE4"/>
    <w:rsid w:val="00C3374A"/>
    <w:rsid w:val="00C5147E"/>
    <w:rsid w:val="00C5355F"/>
    <w:rsid w:val="00C627FF"/>
    <w:rsid w:val="00C638F7"/>
    <w:rsid w:val="00C7197F"/>
    <w:rsid w:val="00C925F0"/>
    <w:rsid w:val="00C95F1A"/>
    <w:rsid w:val="00C97712"/>
    <w:rsid w:val="00CA3CB0"/>
    <w:rsid w:val="00CA646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C5553"/>
    <w:rsid w:val="00DD5D52"/>
    <w:rsid w:val="00DD651B"/>
    <w:rsid w:val="00DF63FE"/>
    <w:rsid w:val="00DF650A"/>
    <w:rsid w:val="00E10DAA"/>
    <w:rsid w:val="00E20C7A"/>
    <w:rsid w:val="00E23E35"/>
    <w:rsid w:val="00E57C4F"/>
    <w:rsid w:val="00E6790A"/>
    <w:rsid w:val="00E730F6"/>
    <w:rsid w:val="00E75935"/>
    <w:rsid w:val="00E86C21"/>
    <w:rsid w:val="00E96594"/>
    <w:rsid w:val="00EC15C7"/>
    <w:rsid w:val="00EC26D4"/>
    <w:rsid w:val="00EE0F7B"/>
    <w:rsid w:val="00EE138B"/>
    <w:rsid w:val="00EE2655"/>
    <w:rsid w:val="00F64C33"/>
    <w:rsid w:val="00F67EB1"/>
    <w:rsid w:val="00FC251D"/>
    <w:rsid w:val="00FC2C38"/>
    <w:rsid w:val="00FC3378"/>
    <w:rsid w:val="00FC6E4D"/>
    <w:rsid w:val="00FE07C4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EC61A"/>
  <w15:chartTrackingRefBased/>
  <w15:docId w15:val="{3F6E6FD9-B48D-46DC-B350-F234AD4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paragraph" w:customStyle="1" w:styleId="PARTHEADING">
    <w:name w:val="PARTHEADING"/>
    <w:basedOn w:val="Normal"/>
    <w:next w:val="CLAUSEHEADING"/>
    <w:rsid w:val="005A1CAC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5A1CAC"/>
    <w:pPr>
      <w:keepNext/>
      <w:numPr>
        <w:ilvl w:val="1"/>
        <w:numId w:val="1"/>
      </w:numPr>
      <w:tabs>
        <w:tab w:val="clear" w:pos="1584"/>
        <w:tab w:val="num" w:pos="864"/>
      </w:tabs>
      <w:spacing w:before="300"/>
      <w:ind w:left="864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5A1CAC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5A1CAC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5A1CAC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5A1CAC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5A1CAC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5A1CAC"/>
    <w:pPr>
      <w:numPr>
        <w:ilvl w:val="7"/>
        <w:numId w:val="1"/>
      </w:numPr>
      <w:spacing w:before="60"/>
    </w:pPr>
  </w:style>
  <w:style w:type="character" w:customStyle="1" w:styleId="ClauseChar">
    <w:name w:val="Clause Char"/>
    <w:link w:val="Clause"/>
    <w:rsid w:val="005A1CAC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C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wast\Downloads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49C85348DB4F7FA55E4AF20B86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8877-DB55-4978-8D8C-637463CA1C3E}"/>
      </w:docPartPr>
      <w:docPartBody>
        <w:p w:rsidR="00611C53" w:rsidRDefault="00251936">
          <w:pPr>
            <w:pStyle w:val="9649C85348DB4F7FA55E4AF20B86FBBF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36"/>
    <w:rsid w:val="00251936"/>
    <w:rsid w:val="006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936"/>
    <w:rPr>
      <w:color w:val="808080"/>
    </w:rPr>
  </w:style>
  <w:style w:type="paragraph" w:customStyle="1" w:styleId="9649C85348DB4F7FA55E4AF20B86FBBF">
    <w:name w:val="9649C85348DB4F7FA55E4AF20B86FBBF"/>
  </w:style>
  <w:style w:type="paragraph" w:customStyle="1" w:styleId="6CD8805BE79A4F6FAB437E0B596D2ECC">
    <w:name w:val="6CD8805BE79A4F6FAB437E0B596D2ECC"/>
    <w:rsid w:val="00251936"/>
  </w:style>
  <w:style w:type="paragraph" w:customStyle="1" w:styleId="F4DAAEB9249C445E93C91CDD88D9B3AD">
    <w:name w:val="F4DAAEB9249C445E93C91CDD88D9B3AD"/>
    <w:rsid w:val="00251936"/>
  </w:style>
  <w:style w:type="paragraph" w:customStyle="1" w:styleId="6F4C1C995C8F429B8FA7D7502C81B572">
    <w:name w:val="6F4C1C995C8F429B8FA7D7502C81B572"/>
    <w:rsid w:val="00251936"/>
  </w:style>
  <w:style w:type="paragraph" w:customStyle="1" w:styleId="F0C1EC2BD5184BFD81C78A56DD002733">
    <w:name w:val="F0C1EC2BD5184BFD81C78A56DD002733"/>
    <w:rsid w:val="00251936"/>
  </w:style>
  <w:style w:type="paragraph" w:customStyle="1" w:styleId="C362EA342C4748799DD5A1B615B75110">
    <w:name w:val="C362EA342C4748799DD5A1B615B75110"/>
    <w:rsid w:val="00251936"/>
  </w:style>
  <w:style w:type="paragraph" w:customStyle="1" w:styleId="45C3B9FA0B104308A0AA4AD1BC63E338">
    <w:name w:val="45C3B9FA0B104308A0AA4AD1BC63E338"/>
    <w:rsid w:val="00251936"/>
  </w:style>
  <w:style w:type="paragraph" w:customStyle="1" w:styleId="F4127CD8C046445B86012CE9EA274A9B">
    <w:name w:val="F4127CD8C046445B86012CE9EA274A9B"/>
    <w:rsid w:val="00251936"/>
  </w:style>
  <w:style w:type="paragraph" w:customStyle="1" w:styleId="10829801AAA6479CB3C0AB5C9B58DB22">
    <w:name w:val="10829801AAA6479CB3C0AB5C9B58DB22"/>
    <w:rsid w:val="00251936"/>
  </w:style>
  <w:style w:type="paragraph" w:customStyle="1" w:styleId="1BC1CC2BAF6C4341A8C6689CD48B87A3">
    <w:name w:val="1BC1CC2BAF6C4341A8C6689CD48B87A3"/>
    <w:rsid w:val="00251936"/>
  </w:style>
  <w:style w:type="paragraph" w:customStyle="1" w:styleId="3234AD88518C457896E7C1C57C68965A">
    <w:name w:val="3234AD88518C457896E7C1C57C68965A"/>
    <w:rsid w:val="00251936"/>
  </w:style>
  <w:style w:type="paragraph" w:customStyle="1" w:styleId="7324B9F961204128B1B61CF197D9EBE4">
    <w:name w:val="7324B9F961204128B1B61CF197D9EBE4"/>
    <w:rsid w:val="00251936"/>
  </w:style>
  <w:style w:type="paragraph" w:customStyle="1" w:styleId="F88E074561464A4B95507766C229D4A5">
    <w:name w:val="F88E074561464A4B95507766C229D4A5"/>
    <w:rsid w:val="00251936"/>
  </w:style>
  <w:style w:type="paragraph" w:customStyle="1" w:styleId="03D6A3E2EC9B4A8C8FB9590F69EFC80B">
    <w:name w:val="03D6A3E2EC9B4A8C8FB9590F69EFC80B"/>
    <w:rsid w:val="00251936"/>
  </w:style>
  <w:style w:type="paragraph" w:customStyle="1" w:styleId="2349F1364638456D952709D7485CA22B">
    <w:name w:val="2349F1364638456D952709D7485CA22B"/>
    <w:rsid w:val="00251936"/>
  </w:style>
  <w:style w:type="paragraph" w:customStyle="1" w:styleId="FDA11999EEC443ECB0ACB143DDC02063">
    <w:name w:val="FDA11999EEC443ECB0ACB143DDC02063"/>
    <w:rsid w:val="00251936"/>
  </w:style>
  <w:style w:type="paragraph" w:customStyle="1" w:styleId="DF705803311C48469DB62F6B51760A10">
    <w:name w:val="DF705803311C48469DB62F6B51760A10"/>
    <w:rsid w:val="00251936"/>
  </w:style>
  <w:style w:type="paragraph" w:customStyle="1" w:styleId="96841885985D4B01BD8511C37523650F">
    <w:name w:val="96841885985D4B01BD8511C37523650F"/>
    <w:rsid w:val="00251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421-2024</BidOpportunityNumber>
    <BidOpportunitytitle xmlns="30a243f1-ee06-4416-961f-8209a2923cbf">SUPPLY AND DELIVERY OF TRENCH LAUNCH STEERABLE HORIZONTAL THRUST BORING MACHINE ASSEMBLY </BidOpportunitytitle>
    <Addendum_x0023_ xmlns="30a243f1-ee06-4416-961f-8209a2923cbf">04</Addendum_x002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629F8-F81B-4890-AFF5-98213953B435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a243f1-ee06-4416-961f-8209a2923cbf"/>
  </ds:schemaRefs>
</ds:datastoreItem>
</file>

<file path=customXml/itemProps2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0</TotalTime>
  <Pages>1</Pages>
  <Words>115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Kwast, Dennis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3</cp:revision>
  <cp:lastPrinted>2019-12-03T19:39:00Z</cp:lastPrinted>
  <dcterms:created xsi:type="dcterms:W3CDTF">2024-09-20T15:47:00Z</dcterms:created>
  <dcterms:modified xsi:type="dcterms:W3CDTF">2024-09-20T15:59:00Z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